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CE1E" w14:textId="77777777" w:rsidR="00D83307" w:rsidRPr="00D83307" w:rsidRDefault="002E4ADF" w:rsidP="00FF1D0C">
      <w:pPr>
        <w:rPr>
          <w:b/>
          <w:bCs/>
          <w:sz w:val="22"/>
          <w:szCs w:val="21"/>
        </w:rPr>
      </w:pPr>
      <w:r w:rsidRPr="00D83307">
        <w:rPr>
          <w:sz w:val="22"/>
          <w:szCs w:val="21"/>
        </w:rPr>
        <w:t>E03.</w:t>
      </w:r>
      <w:r w:rsidRPr="00D83307">
        <w:rPr>
          <w:b/>
          <w:bCs/>
          <w:sz w:val="22"/>
          <w:szCs w:val="21"/>
        </w:rPr>
        <w:t xml:space="preserve"> </w:t>
      </w:r>
      <w:r w:rsidR="00FF1D0C" w:rsidRPr="00D83307">
        <w:rPr>
          <w:b/>
          <w:bCs/>
          <w:sz w:val="22"/>
          <w:szCs w:val="21"/>
        </w:rPr>
        <w:t>Everlasting God</w:t>
      </w:r>
    </w:p>
    <w:p w14:paraId="32BC853B" w14:textId="77777777" w:rsidR="00D83307" w:rsidRPr="00D83307" w:rsidRDefault="00D83307" w:rsidP="00FF1D0C">
      <w:pPr>
        <w:rPr>
          <w:sz w:val="22"/>
          <w:szCs w:val="21"/>
        </w:rPr>
      </w:pPr>
    </w:p>
    <w:p w14:paraId="606F339C" w14:textId="3417C9FA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[</w:t>
      </w:r>
      <w:r w:rsidR="00FF1D0C" w:rsidRPr="00D83307">
        <w:rPr>
          <w:sz w:val="22"/>
          <w:szCs w:val="21"/>
        </w:rPr>
        <w:t>Verse</w:t>
      </w:r>
      <w:r w:rsidRPr="00D83307">
        <w:rPr>
          <w:sz w:val="22"/>
          <w:szCs w:val="21"/>
        </w:rPr>
        <w:t>]</w:t>
      </w:r>
    </w:p>
    <w:p w14:paraId="3885E8EE" w14:textId="287660E0" w:rsidR="00D83307" w:rsidRPr="00D83307" w:rsidRDefault="00D83307" w:rsidP="00FF1D0C">
      <w:pPr>
        <w:rPr>
          <w:sz w:val="22"/>
          <w:szCs w:val="21"/>
        </w:rPr>
      </w:pPr>
    </w:p>
    <w:p w14:paraId="00F54863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Strength will rise as we wait upon the Lord</w:t>
      </w:r>
    </w:p>
    <w:p w14:paraId="18DBD19B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We will wait upon the Lord</w:t>
      </w:r>
    </w:p>
    <w:p w14:paraId="04767AC1" w14:textId="1D49FCA6" w:rsid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We will wait upon the Lord</w:t>
      </w:r>
    </w:p>
    <w:p w14:paraId="3A6E3E5A" w14:textId="77777777" w:rsidR="00D83307" w:rsidRPr="00D83307" w:rsidRDefault="00D83307" w:rsidP="00FF1D0C">
      <w:pPr>
        <w:rPr>
          <w:sz w:val="22"/>
          <w:szCs w:val="21"/>
        </w:rPr>
      </w:pPr>
    </w:p>
    <w:p w14:paraId="0C3860F1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Strength will rise as we wait upon the Lord</w:t>
      </w:r>
    </w:p>
    <w:p w14:paraId="11AB4E73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We will wait upon the Lord</w:t>
      </w:r>
    </w:p>
    <w:p w14:paraId="2375DC3D" w14:textId="69EBAF2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We will wait upon the Lord</w:t>
      </w:r>
    </w:p>
    <w:p w14:paraId="0FED89AA" w14:textId="77777777" w:rsidR="00D83307" w:rsidRPr="00D83307" w:rsidRDefault="00D83307" w:rsidP="00FF1D0C">
      <w:pPr>
        <w:rPr>
          <w:sz w:val="22"/>
          <w:szCs w:val="21"/>
        </w:rPr>
      </w:pPr>
    </w:p>
    <w:p w14:paraId="3822EA80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[</w:t>
      </w:r>
      <w:r w:rsidR="00FF1D0C" w:rsidRPr="00D83307">
        <w:rPr>
          <w:sz w:val="22"/>
          <w:szCs w:val="21"/>
        </w:rPr>
        <w:t>Pre-Chorus</w:t>
      </w:r>
      <w:r w:rsidRPr="00D83307">
        <w:rPr>
          <w:sz w:val="22"/>
          <w:szCs w:val="21"/>
        </w:rPr>
        <w:t>]</w:t>
      </w:r>
    </w:p>
    <w:p w14:paraId="33C25E89" w14:textId="251BD764" w:rsidR="00D83307" w:rsidRPr="00D83307" w:rsidRDefault="00D83307" w:rsidP="00FF1D0C">
      <w:pPr>
        <w:rPr>
          <w:sz w:val="22"/>
          <w:szCs w:val="21"/>
        </w:rPr>
      </w:pPr>
    </w:p>
    <w:p w14:paraId="746653AA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Our God, You reign forever</w:t>
      </w:r>
    </w:p>
    <w:p w14:paraId="2FC33C4F" w14:textId="73ED5F1A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Our hope, our Strong Deliverer</w:t>
      </w:r>
    </w:p>
    <w:p w14:paraId="75B25215" w14:textId="77777777" w:rsidR="00D83307" w:rsidRPr="00D83307" w:rsidRDefault="00D83307" w:rsidP="00FF1D0C">
      <w:pPr>
        <w:rPr>
          <w:sz w:val="22"/>
          <w:szCs w:val="21"/>
        </w:rPr>
      </w:pPr>
    </w:p>
    <w:p w14:paraId="24EAD65E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[</w:t>
      </w:r>
      <w:r w:rsidR="00FF1D0C" w:rsidRPr="00D83307">
        <w:rPr>
          <w:sz w:val="22"/>
          <w:szCs w:val="21"/>
        </w:rPr>
        <w:t>Chorus 1</w:t>
      </w:r>
      <w:r w:rsidRPr="00D83307">
        <w:rPr>
          <w:sz w:val="22"/>
          <w:szCs w:val="21"/>
        </w:rPr>
        <w:t>]</w:t>
      </w:r>
    </w:p>
    <w:p w14:paraId="058D4346" w14:textId="2E8AFBCE" w:rsidR="00D83307" w:rsidRPr="00D83307" w:rsidRDefault="00D83307" w:rsidP="00FF1D0C">
      <w:pPr>
        <w:rPr>
          <w:sz w:val="22"/>
          <w:szCs w:val="21"/>
        </w:rPr>
      </w:pPr>
    </w:p>
    <w:p w14:paraId="0A5853C6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 xml:space="preserve"> You are the everlasting God</w:t>
      </w:r>
    </w:p>
    <w:p w14:paraId="0571B300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The everlasting God</w:t>
      </w:r>
    </w:p>
    <w:p w14:paraId="156FEF5C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You do not faint</w:t>
      </w:r>
    </w:p>
    <w:p w14:paraId="068727AF" w14:textId="75ECB886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You won't grow weary</w:t>
      </w:r>
    </w:p>
    <w:p w14:paraId="36EF9744" w14:textId="77777777" w:rsidR="00D83307" w:rsidRPr="00D83307" w:rsidRDefault="00D83307" w:rsidP="00FF1D0C">
      <w:pPr>
        <w:rPr>
          <w:sz w:val="22"/>
          <w:szCs w:val="21"/>
        </w:rPr>
      </w:pPr>
    </w:p>
    <w:p w14:paraId="78D89FF6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[</w:t>
      </w:r>
      <w:r w:rsidR="00FF1D0C" w:rsidRPr="00D83307">
        <w:rPr>
          <w:sz w:val="22"/>
          <w:szCs w:val="21"/>
        </w:rPr>
        <w:t>Chorus 2</w:t>
      </w:r>
      <w:r w:rsidRPr="00D83307">
        <w:rPr>
          <w:sz w:val="22"/>
          <w:szCs w:val="21"/>
        </w:rPr>
        <w:t>]</w:t>
      </w:r>
    </w:p>
    <w:p w14:paraId="3DD6D897" w14:textId="602EA764" w:rsidR="00D83307" w:rsidRPr="00D83307" w:rsidRDefault="00D83307" w:rsidP="00FF1D0C">
      <w:pPr>
        <w:rPr>
          <w:sz w:val="22"/>
          <w:szCs w:val="21"/>
        </w:rPr>
      </w:pPr>
    </w:p>
    <w:p w14:paraId="2A4A0AB6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 xml:space="preserve"> You're the defender of the weak</w:t>
      </w:r>
    </w:p>
    <w:p w14:paraId="40FF7B63" w14:textId="77777777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You comfort those in need</w:t>
      </w:r>
    </w:p>
    <w:p w14:paraId="0AE48FA8" w14:textId="7589C2B4" w:rsidR="00D83307" w:rsidRPr="00D83307" w:rsidRDefault="00FF1D0C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You lift us up on wings like eagles</w:t>
      </w:r>
    </w:p>
    <w:p w14:paraId="07B4CA1B" w14:textId="77777777" w:rsidR="00D83307" w:rsidRPr="00D83307" w:rsidRDefault="00D83307" w:rsidP="00FF1D0C">
      <w:pPr>
        <w:rPr>
          <w:sz w:val="22"/>
          <w:szCs w:val="21"/>
        </w:rPr>
      </w:pPr>
    </w:p>
    <w:p w14:paraId="504FB7C6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>[</w:t>
      </w:r>
      <w:r w:rsidR="00FF1D0C" w:rsidRPr="00D83307">
        <w:rPr>
          <w:sz w:val="22"/>
          <w:szCs w:val="21"/>
        </w:rPr>
        <w:t>Ending</w:t>
      </w:r>
      <w:r w:rsidRPr="00D83307">
        <w:rPr>
          <w:sz w:val="22"/>
          <w:szCs w:val="21"/>
        </w:rPr>
        <w:t>]</w:t>
      </w:r>
    </w:p>
    <w:p w14:paraId="11248B2E" w14:textId="297D8B24" w:rsidR="00D83307" w:rsidRPr="00D83307" w:rsidRDefault="00D83307" w:rsidP="00FF1D0C">
      <w:pPr>
        <w:rPr>
          <w:sz w:val="22"/>
          <w:szCs w:val="21"/>
        </w:rPr>
      </w:pPr>
    </w:p>
    <w:p w14:paraId="79C36BB7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 xml:space="preserve"> </w:t>
      </w:r>
      <w:r w:rsidR="00FF1D0C" w:rsidRPr="00D83307">
        <w:rPr>
          <w:sz w:val="22"/>
          <w:szCs w:val="21"/>
        </w:rPr>
        <w:t>From everlasting</w:t>
      </w:r>
    </w:p>
    <w:p w14:paraId="2C07A472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 xml:space="preserve"> </w:t>
      </w:r>
      <w:r w:rsidR="00FF1D0C" w:rsidRPr="00D83307">
        <w:rPr>
          <w:sz w:val="22"/>
          <w:szCs w:val="21"/>
        </w:rPr>
        <w:t>To everlasting</w:t>
      </w:r>
    </w:p>
    <w:p w14:paraId="27809670" w14:textId="77777777" w:rsidR="00D83307" w:rsidRPr="00D83307" w:rsidRDefault="00D83307" w:rsidP="00FF1D0C">
      <w:pPr>
        <w:rPr>
          <w:sz w:val="22"/>
          <w:szCs w:val="21"/>
        </w:rPr>
      </w:pPr>
      <w:r w:rsidRPr="00D83307">
        <w:rPr>
          <w:sz w:val="22"/>
          <w:szCs w:val="21"/>
        </w:rPr>
        <w:t xml:space="preserve"> </w:t>
      </w:r>
      <w:r w:rsidR="00FF1D0C" w:rsidRPr="00D83307">
        <w:rPr>
          <w:sz w:val="22"/>
          <w:szCs w:val="21"/>
        </w:rPr>
        <w:t>God You are everlasting</w:t>
      </w:r>
    </w:p>
    <w:p w14:paraId="0826E983" w14:textId="244FE13D" w:rsidR="002815CA" w:rsidRPr="00D83307" w:rsidRDefault="002815CA" w:rsidP="00E612C7">
      <w:pPr>
        <w:rPr>
          <w:sz w:val="22"/>
          <w:szCs w:val="21"/>
        </w:rPr>
      </w:pPr>
    </w:p>
    <w:sectPr w:rsidR="002815CA" w:rsidRPr="00D83307" w:rsidSect="00D8330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0C"/>
    <w:rsid w:val="0002745D"/>
    <w:rsid w:val="000A59F7"/>
    <w:rsid w:val="00184768"/>
    <w:rsid w:val="002815CA"/>
    <w:rsid w:val="002E4ADF"/>
    <w:rsid w:val="00533EC9"/>
    <w:rsid w:val="007B61E0"/>
    <w:rsid w:val="00D83307"/>
    <w:rsid w:val="00DA7145"/>
    <w:rsid w:val="00E612C7"/>
    <w:rsid w:val="00F75707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AB23"/>
  <w15:chartTrackingRefBased/>
  <w15:docId w15:val="{11A491D7-1B1E-4BE4-9FCE-1B7CCBC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2019-11-12T18:21:00Z</dcterms:created>
  <dcterms:modified xsi:type="dcterms:W3CDTF">2023-06-30T04:31:00Z</dcterms:modified>
</cp:coreProperties>
</file>